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ECB3" w14:textId="77777777" w:rsidR="00957704" w:rsidRPr="00957704" w:rsidRDefault="00972297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Приложение №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1</w:t>
      </w:r>
    </w:p>
    <w:p w14:paraId="60B16169" w14:textId="77777777" w:rsidR="008F5C2E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="00972297"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проведении  конкурса</w:t>
      </w:r>
    </w:p>
    <w:p w14:paraId="37C63840" w14:textId="66922433" w:rsidR="00923FE0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302971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в системе дошкольного образования </w:t>
      </w:r>
    </w:p>
    <w:p w14:paraId="4974A94D" w14:textId="3E714562" w:rsidR="00957704" w:rsidRPr="00957704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«Большой педагогический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r w:rsidR="007A67EA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74A1F60B" w14:textId="77777777" w:rsidR="00957704" w:rsidRPr="00957704" w:rsidRDefault="00957704" w:rsidP="00C71067">
      <w:pPr>
        <w:spacing w:after="0"/>
        <w:jc w:val="center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ЗАЯВКА</w:t>
      </w:r>
    </w:p>
    <w:p w14:paraId="0ED1CF30" w14:textId="77777777" w:rsidR="00194D6E" w:rsidRDefault="00957704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</w:p>
    <w:p w14:paraId="04690267" w14:textId="22060AA7" w:rsidR="00957704" w:rsidRPr="00957704" w:rsidRDefault="00194D6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дошкольного образования </w:t>
      </w:r>
    </w:p>
    <w:p w14:paraId="1ED8726A" w14:textId="14677BF0" w:rsidR="00957704" w:rsidRPr="00957704" w:rsidRDefault="008F5C2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7704"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 педагогический турнир</w:t>
      </w:r>
      <w:r w:rsidR="00AF7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Самарской области</w:t>
      </w:r>
      <w:r w:rsidR="00957704"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0AA0D9E" w14:textId="77777777" w:rsidR="00957704" w:rsidRPr="00957704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tbl>
      <w:tblPr>
        <w:tblW w:w="10491" w:type="dxa"/>
        <w:tblInd w:w="384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81"/>
        <w:gridCol w:w="6805"/>
      </w:tblGrid>
      <w:tr w:rsidR="00957704" w:rsidRPr="00957704" w14:paraId="54F5CC97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960AE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DDD6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206C" w14:textId="4AB85611" w:rsidR="00957704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(название)</w:t>
            </w:r>
          </w:p>
        </w:tc>
      </w:tr>
      <w:tr w:rsidR="00957704" w:rsidRPr="00957704" w14:paraId="1EDE4A7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12560" w14:textId="2EC28B83" w:rsidR="00923FE0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Представляемая </w:t>
            </w:r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(ые)</w:t>
            </w:r>
          </w:p>
          <w:p w14:paraId="3ED6289E" w14:textId="6CDB359D" w:rsidR="00957704" w:rsidRPr="00CF2AF8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0739" w14:textId="77777777" w:rsidR="00957704" w:rsidRPr="00957704" w:rsidRDefault="00957704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E576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50E484E0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2BDED6AC" w14:textId="51F8CD30" w:rsidR="00957704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(полное наименование образовательной организации в соответствии с ее уставом)</w:t>
            </w:r>
          </w:p>
        </w:tc>
      </w:tr>
      <w:tr w:rsidR="00B2672B" w:rsidRPr="00957704" w14:paraId="3D0DBA10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6792" w14:textId="1CCAA8D0" w:rsidR="00B2672B" w:rsidRPr="00CF2AF8" w:rsidRDefault="00B2672B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участия команды в окружном этапе конкурса: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0EE" w14:textId="77777777" w:rsidR="00B2672B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ABB8" w14:textId="77777777" w:rsidR="00B2672B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7704" w:rsidRPr="00957704" w14:paraId="5B81A140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F9A2" w14:textId="77777777" w:rsidR="00653B58" w:rsidRPr="00CF2AF8" w:rsidRDefault="00653B58" w:rsidP="00CF2AF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Контакты: </w:t>
            </w:r>
          </w:p>
          <w:p w14:paraId="18D1C56C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8698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3E34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 xml:space="preserve">е- </w:t>
            </w:r>
            <w:r w:rsidRPr="00957704">
              <w:rPr>
                <w:rFonts w:ascii="Times New Roman" w:eastAsia="Arial" w:hAnsi="Times New Roman" w:cs="Times New Roman"/>
                <w:color w:val="000000"/>
                <w:lang w:val="en-US"/>
              </w:rPr>
              <w:t>mail</w:t>
            </w:r>
            <w:r w:rsidRPr="00957704">
              <w:rPr>
                <w:rFonts w:ascii="Times New Roman" w:eastAsia="Arial" w:hAnsi="Times New Roman" w:cs="Times New Roman"/>
                <w:color w:val="000000"/>
              </w:rPr>
              <w:t>___________________________________</w:t>
            </w:r>
          </w:p>
          <w:p w14:paraId="70FE0137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>телефон_________________________________</w:t>
            </w:r>
          </w:p>
        </w:tc>
      </w:tr>
      <w:tr w:rsidR="00957704" w:rsidRPr="00957704" w14:paraId="78D80E0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0146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Девиз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98EB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5BF2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957704" w:rsidRPr="00957704" w14:paraId="35D991FA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2ED0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96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770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(отражает профессиональное кредо команды)</w:t>
            </w:r>
          </w:p>
        </w:tc>
      </w:tr>
    </w:tbl>
    <w:p w14:paraId="008AB5E4" w14:textId="77777777" w:rsidR="00957704" w:rsidRPr="00521490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sz w:val="2"/>
          <w:lang w:eastAsia="ru-RU"/>
        </w:rPr>
      </w:pPr>
    </w:p>
    <w:tbl>
      <w:tblPr>
        <w:tblStyle w:val="12"/>
        <w:tblW w:w="10452" w:type="dxa"/>
        <w:tblInd w:w="392" w:type="dxa"/>
        <w:tblLook w:val="04A0" w:firstRow="1" w:lastRow="0" w:firstColumn="1" w:lastColumn="0" w:noHBand="0" w:noVBand="1"/>
      </w:tblPr>
      <w:tblGrid>
        <w:gridCol w:w="529"/>
        <w:gridCol w:w="2867"/>
        <w:gridCol w:w="2417"/>
        <w:gridCol w:w="1212"/>
        <w:gridCol w:w="1323"/>
        <w:gridCol w:w="2092"/>
        <w:gridCol w:w="12"/>
      </w:tblGrid>
      <w:tr w:rsidR="00521490" w:rsidRPr="00204191" w14:paraId="0A1268EB" w14:textId="77777777" w:rsidTr="00042F63">
        <w:trPr>
          <w:gridAfter w:val="1"/>
          <w:wAfter w:w="1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9C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A96" w14:textId="77777777" w:rsidR="00521490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Фамилия, имя, отчество</w:t>
            </w:r>
          </w:p>
          <w:p w14:paraId="4F37A989" w14:textId="3BA4DC23" w:rsidR="00B2672B" w:rsidRPr="00204191" w:rsidRDefault="00B2672B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(полностью)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C86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Должность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D3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6B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Количество полных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18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Педагогический стаж</w:t>
            </w:r>
          </w:p>
        </w:tc>
      </w:tr>
      <w:tr w:rsidR="00521490" w:rsidRPr="00204191" w14:paraId="3DDDD26F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92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130" w14:textId="77777777" w:rsidR="00521490" w:rsidRPr="00204191" w:rsidRDefault="00204191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К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омпетенция «Наставничество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в становлении молодого педагога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» (руководитель/наставник</w:t>
            </w:r>
            <w:r w:rsidR="00521490" w:rsidRPr="00204191">
              <w:rPr>
                <w:rFonts w:ascii="Times New Roman" w:eastAsia="Arial" w:hAnsi="Times New Roman" w:cs="Times New Roman"/>
                <w:b/>
                <w:color w:val="000000"/>
              </w:rPr>
              <w:t>)</w:t>
            </w:r>
          </w:p>
        </w:tc>
      </w:tr>
      <w:tr w:rsidR="00521490" w:rsidRPr="00204191" w14:paraId="7B1E5279" w14:textId="77777777" w:rsidTr="00042F63">
        <w:trPr>
          <w:gridAfter w:val="1"/>
          <w:wAfter w:w="12" w:type="dxa"/>
          <w:trHeight w:val="50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B78E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42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D2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9E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85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79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451B5E6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32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68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«Организация образовательной деятельности с детьми»</w:t>
            </w:r>
          </w:p>
        </w:tc>
      </w:tr>
      <w:tr w:rsidR="00521490" w:rsidRPr="00204191" w14:paraId="1E3C44E9" w14:textId="77777777" w:rsidTr="00042F63">
        <w:trPr>
          <w:gridAfter w:val="1"/>
          <w:wAfter w:w="12" w:type="dxa"/>
          <w:trHeight w:val="41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41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87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1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69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59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D6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586EFF6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83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AC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«Психолого- педагогическое сопровождение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5162760F" w14:textId="77777777" w:rsidTr="00042F63">
        <w:trPr>
          <w:gridAfter w:val="1"/>
          <w:wAfter w:w="12" w:type="dxa"/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A0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0D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1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A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F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47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C3A2BC2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77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34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«Использование информационно- коммуникативных технологий</w:t>
            </w:r>
            <w:r w:rsid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в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124B9CC3" w14:textId="77777777" w:rsidTr="00042F63">
        <w:trPr>
          <w:gridAfter w:val="1"/>
          <w:wAfter w:w="12" w:type="dxa"/>
          <w:trHeight w:val="4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07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6D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2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EC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6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5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564FA271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A832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1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«Проектирование развивающей предметно- пространственной среды»</w:t>
            </w:r>
          </w:p>
        </w:tc>
      </w:tr>
      <w:tr w:rsidR="00521490" w:rsidRPr="00204191" w14:paraId="715D7ADB" w14:textId="77777777" w:rsidTr="00042F63">
        <w:trPr>
          <w:gridAfter w:val="1"/>
          <w:wAfter w:w="12" w:type="dxa"/>
          <w:trHeight w:val="5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7E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D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C9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7A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4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4D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BB5A1BA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27F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A5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Компетенция: «Взаимодействие с семьями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обучающихся дошкольной образовательной организации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03413351" w14:textId="77777777" w:rsidTr="00042F63">
        <w:trPr>
          <w:gridAfter w:val="1"/>
          <w:wAfter w:w="12" w:type="dxa"/>
          <w:trHeight w:val="4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BA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2C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EA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1D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D4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BA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775A53B5" w14:textId="77777777" w:rsidR="00204191" w:rsidRPr="00957704" w:rsidRDefault="00204191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14:paraId="32F98E09" w14:textId="5B2E8896" w:rsidR="00B2672B" w:rsidRDefault="00B2672B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Arial" w:hAnsi="Times New Roman" w:cs="Times New Roman"/>
          <w:color w:val="000000"/>
          <w:shd w:val="clear" w:color="auto" w:fill="FFFFFF"/>
        </w:rPr>
        <w:t>территориального управления (департамента)</w:t>
      </w:r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>___________ /____________________/</w:t>
      </w:r>
    </w:p>
    <w:p w14:paraId="2D60E989" w14:textId="77777777" w:rsidR="00B2672B" w:rsidRPr="00957704" w:rsidRDefault="00B2672B" w:rsidP="00B2672B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09D45B4" w14:textId="2ACAC357" w:rsidR="00957704" w:rsidRPr="00957704" w:rsidRDefault="00957704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образовательной  организации: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ab/>
        <w:t>_____________ /____________________/</w:t>
      </w:r>
    </w:p>
    <w:p w14:paraId="6C87E56D" w14:textId="77777777" w:rsidR="00957704" w:rsidRPr="00957704" w:rsidRDefault="00957704" w:rsidP="000552C1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CE0D475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B5F6A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CC2A7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EE37F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511A8735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3371EC99" w14:textId="7B68694E" w:rsidR="00972297" w:rsidRPr="00972297" w:rsidRDefault="00972297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Приложение №</w:t>
      </w:r>
      <w:r w:rsidR="00677B80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2</w:t>
      </w:r>
    </w:p>
    <w:p w14:paraId="39E3DDF9" w14:textId="77777777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проведении  конкурса</w:t>
      </w:r>
    </w:p>
    <w:p w14:paraId="75C777F0" w14:textId="72E7AE32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194D6E">
        <w:rPr>
          <w:rFonts w:ascii="Times New Roman" w:eastAsia="Arial" w:hAnsi="Times New Roman" w:cs="Times New Roman"/>
          <w:color w:val="000000"/>
          <w:szCs w:val="20"/>
          <w:lang w:eastAsia="ru-RU"/>
        </w:rPr>
        <w:t>в системе дошкольного образования</w:t>
      </w:r>
    </w:p>
    <w:p w14:paraId="00513444" w14:textId="1A7FA90E" w:rsidR="00923FE0" w:rsidRPr="00957704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«Большой педагогический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r w:rsidR="007A67EA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02CB6FD5" w14:textId="77777777" w:rsidR="00957704" w:rsidRPr="00957704" w:rsidRDefault="00957704" w:rsidP="00C71067">
      <w:pPr>
        <w:spacing w:after="0"/>
        <w:jc w:val="right"/>
        <w:rPr>
          <w:rFonts w:ascii="Times New Roman" w:eastAsia="Arial" w:hAnsi="Times New Roman" w:cs="Times New Roman"/>
          <w:color w:val="000000"/>
          <w:lang w:eastAsia="ru-RU"/>
        </w:rPr>
      </w:pPr>
    </w:p>
    <w:p w14:paraId="518DF29A" w14:textId="2ACD4085" w:rsidR="00957704" w:rsidRPr="00957704" w:rsidRDefault="00957704" w:rsidP="00C71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Я,__________________________________________________нижеподписавшая(и)ся, работник (фамилия, имя, отчество) ______________________________________________________________________ (Наименование и адрес образовательного учреждения)</w:t>
      </w:r>
    </w:p>
    <w:p w14:paraId="4DA0EEF0" w14:textId="77777777" w:rsidR="00957704" w:rsidRPr="00957704" w:rsidRDefault="00957704" w:rsidP="00C710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телефон_________________________________</w:t>
      </w:r>
    </w:p>
    <w:p w14:paraId="31FB5ABC" w14:textId="3723F76E" w:rsidR="00957704" w:rsidRPr="00957704" w:rsidRDefault="00957704" w:rsidP="00C71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27.07.06 № 152-ФЗ «О персональных данных» настоящим даю свое согласие Оргкомитету </w:t>
      </w:r>
      <w:r w:rsidRPr="00957704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регионального конкурса профессионального мастерства молодых педагогов дошкольного образования «Большой педагогический турнир»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 на обработку (включая получение от меня и /или от любых третьих лиц с учетом требований действующего законодательства Российской Федерации) моих персональных данных. Подтверждаю, что, давая такое согласие, я действую в соответствии со своей волей и в своих интересах. Согласие дается мною в целях осуществления Оператором действий по обеспечению моего участия в Конкурсе и проводимых в рамках него мероприятий. К персональным данным, на обработку которых дается согласие, относится следующая информация: моя фамилия, имя, отчество, дата рождения, сведения об образовании, место работы, контактный телефон, занимаемая должность, общий и педагогический стаж работы, стаж работы в должности, квалификационная категория, наличие ученой степени, звания, сведения о государственных и отраслевых наградах и иная информация, относящаяся к моей личности, доступная либо известная Оператору из общедоступных источников, в том числе социальных сетей, предусмотренная Федеральным законом от 27.07.06 № 152-ФЗ «О персональных данных». 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– без ограничений – сбор, систематизацию, накопление, хранение, обработку (в том числе автоматизированную), уточнение (обновление, изменение), использование, распространение (в том числе передача), уничтожение персональных данных, а также осуществление иных действий с моими персональными данными с учетом требований действующего законодательства Российской Федерации. </w:t>
      </w:r>
    </w:p>
    <w:p w14:paraId="12D4A735" w14:textId="77777777" w:rsidR="00957704" w:rsidRPr="00957704" w:rsidRDefault="00957704" w:rsidP="00C71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(органам муниципальной власти), а равно как при привлечении третьих лиц к оказанию услуг в моих интересах, Оператор вправе в необходимом объеме раскрывать им информацию обо мне лично (включая мои персональные данные).</w:t>
      </w:r>
    </w:p>
    <w:p w14:paraId="031F459E" w14:textId="77777777" w:rsidR="00521490" w:rsidRDefault="00957704" w:rsidP="00C71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представленных сведений предупрежден(а). 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Порядок отзыва согласия на обработку персональных данных мне известен. Настоящее согласие дано мной</w:t>
      </w:r>
      <w:r w:rsidR="00CF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добровольно.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BE7C10" w14:textId="77777777" w:rsidR="00920C94" w:rsidRDefault="00920C94" w:rsidP="00C71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A5E76" w14:textId="77777777" w:rsidR="00957704" w:rsidRDefault="00957704" w:rsidP="00C71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«___»___________20___г </w:t>
      </w:r>
    </w:p>
    <w:p w14:paraId="19F6ADE2" w14:textId="77777777" w:rsidR="00957704" w:rsidRPr="00957704" w:rsidRDefault="00957704" w:rsidP="009250B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_______________/___________________________ Подпись Расшифровка</w:t>
      </w:r>
    </w:p>
    <w:p w14:paraId="7C83CD30" w14:textId="77777777" w:rsidR="002B072C" w:rsidRDefault="002B072C" w:rsidP="002B072C">
      <w:pPr>
        <w:spacing w:after="0" w:line="240" w:lineRule="auto"/>
        <w:ind w:right="-315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bookmarkStart w:id="0" w:name="_GoBack"/>
      <w:bookmarkEnd w:id="0"/>
    </w:p>
    <w:sectPr w:rsidR="002B072C" w:rsidSect="00042F63">
      <w:footerReference w:type="default" r:id="rId8"/>
      <w:pgSz w:w="11906" w:h="16838"/>
      <w:pgMar w:top="851" w:right="426" w:bottom="709" w:left="426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49E90" w14:textId="77777777" w:rsidR="00194D6E" w:rsidRDefault="00194D6E" w:rsidP="003D4221">
      <w:pPr>
        <w:spacing w:after="0" w:line="240" w:lineRule="auto"/>
      </w:pPr>
      <w:r>
        <w:separator/>
      </w:r>
    </w:p>
  </w:endnote>
  <w:endnote w:type="continuationSeparator" w:id="0">
    <w:p w14:paraId="2DE9199C" w14:textId="77777777" w:rsidR="00194D6E" w:rsidRDefault="00194D6E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99904"/>
      <w:docPartObj>
        <w:docPartGallery w:val="Page Numbers (Bottom of Page)"/>
        <w:docPartUnique/>
      </w:docPartObj>
    </w:sdtPr>
    <w:sdtEndPr/>
    <w:sdtContent>
      <w:p w14:paraId="5820135B" w14:textId="77777777" w:rsidR="00194D6E" w:rsidRDefault="00194D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F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6F056" w14:textId="77777777" w:rsidR="00194D6E" w:rsidRDefault="00194D6E" w:rsidP="003D4221">
      <w:pPr>
        <w:spacing w:after="0" w:line="240" w:lineRule="auto"/>
      </w:pPr>
      <w:r>
        <w:separator/>
      </w:r>
    </w:p>
  </w:footnote>
  <w:footnote w:type="continuationSeparator" w:id="0">
    <w:p w14:paraId="1789F9C0" w14:textId="77777777" w:rsidR="00194D6E" w:rsidRDefault="00194D6E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0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16"/>
  </w:num>
  <w:num w:numId="5">
    <w:abstractNumId w:val="2"/>
  </w:num>
  <w:num w:numId="6">
    <w:abstractNumId w:val="27"/>
  </w:num>
  <w:num w:numId="7">
    <w:abstractNumId w:val="34"/>
  </w:num>
  <w:num w:numId="8">
    <w:abstractNumId w:val="34"/>
  </w:num>
  <w:num w:numId="9">
    <w:abstractNumId w:val="26"/>
  </w:num>
  <w:num w:numId="10">
    <w:abstractNumId w:val="32"/>
  </w:num>
  <w:num w:numId="11">
    <w:abstractNumId w:val="15"/>
  </w:num>
  <w:num w:numId="12">
    <w:abstractNumId w:val="18"/>
  </w:num>
  <w:num w:numId="13">
    <w:abstractNumId w:val="3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1"/>
  </w:num>
  <w:num w:numId="36">
    <w:abstractNumId w:val="36"/>
  </w:num>
  <w:num w:numId="37">
    <w:abstractNumId w:val="38"/>
  </w:num>
  <w:num w:numId="38">
    <w:abstractNumId w:val="13"/>
  </w:num>
  <w:num w:numId="39">
    <w:abstractNumId w:val="39"/>
  </w:num>
  <w:num w:numId="40">
    <w:abstractNumId w:val="6"/>
  </w:num>
  <w:num w:numId="41">
    <w:abstractNumId w:val="22"/>
  </w:num>
  <w:num w:numId="42">
    <w:abstractNumId w:val="20"/>
  </w:num>
  <w:num w:numId="43">
    <w:abstractNumId w:val="31"/>
  </w:num>
  <w:num w:numId="44">
    <w:abstractNumId w:val="9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2F63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2656"/>
    <w:rsid w:val="002B266B"/>
    <w:rsid w:val="002B3C53"/>
    <w:rsid w:val="002B3DDD"/>
    <w:rsid w:val="002B3DFD"/>
    <w:rsid w:val="002B6584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D5153"/>
  <w15:docId w15:val="{9D522A62-8DBE-4318-BD0B-EAA57EB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0EC1-EA64-43DF-AE17-2E1A7DF8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5CEE0080</Template>
  <TotalTime>264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9</cp:revision>
  <cp:lastPrinted>2023-01-24T10:38:00Z</cp:lastPrinted>
  <dcterms:created xsi:type="dcterms:W3CDTF">2023-01-25T11:46:00Z</dcterms:created>
  <dcterms:modified xsi:type="dcterms:W3CDTF">2023-02-10T05:26:00Z</dcterms:modified>
</cp:coreProperties>
</file>